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3A53" w14:textId="77777777" w:rsidR="00DC698E" w:rsidRPr="00D74F7C" w:rsidRDefault="00DC698E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E19803" wp14:editId="424ED59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30346BCD" w14:textId="652590C6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Pr="00D74F7C">
        <w:rPr>
          <w:sz w:val="32"/>
          <w:szCs w:val="28"/>
        </w:rPr>
        <w:t xml:space="preserve"> </w:t>
      </w:r>
      <w:r>
        <w:rPr>
          <w:sz w:val="32"/>
          <w:szCs w:val="28"/>
        </w:rPr>
        <w:t>Group</w:t>
      </w:r>
    </w:p>
    <w:p w14:paraId="47893117" w14:textId="77777777" w:rsidR="00192B1F" w:rsidRDefault="00192B1F" w:rsidP="00192B1F">
      <w:pPr>
        <w:rPr>
          <w:sz w:val="32"/>
          <w:szCs w:val="28"/>
        </w:rPr>
      </w:pPr>
      <w:r w:rsidRPr="00F02884">
        <w:rPr>
          <w:sz w:val="32"/>
          <w:szCs w:val="28"/>
        </w:rPr>
        <w:t>Family / Close others</w:t>
      </w:r>
      <w:r w:rsidRPr="00D74F7C">
        <w:rPr>
          <w:sz w:val="32"/>
          <w:szCs w:val="28"/>
        </w:rPr>
        <w:t xml:space="preserve">: </w:t>
      </w:r>
      <w:r w:rsidRPr="00F02884">
        <w:rPr>
          <w:sz w:val="32"/>
          <w:szCs w:val="28"/>
        </w:rPr>
        <w:t>Discharge</w:t>
      </w:r>
    </w:p>
    <w:p w14:paraId="5366943C" w14:textId="10BE530C" w:rsidR="00DC698E" w:rsidRDefault="00DC698E" w:rsidP="009C1722"/>
    <w:p w14:paraId="5C4F4678" w14:textId="77777777" w:rsidR="00192B1F" w:rsidRPr="00192B1F" w:rsidRDefault="00192B1F" w:rsidP="00192B1F">
      <w:pPr>
        <w:pStyle w:val="QuestionText"/>
      </w:pPr>
      <w:r w:rsidRPr="00192B1F">
        <w:rPr>
          <w:rStyle w:val="wixui-rich-texttext"/>
        </w:rPr>
        <w:t xml:space="preserve">If you </w:t>
      </w:r>
      <w:proofErr w:type="gramStart"/>
      <w:r w:rsidRPr="00192B1F">
        <w:rPr>
          <w:rStyle w:val="wixui-rich-texttext"/>
        </w:rPr>
        <w:t>have the opportunity to</w:t>
      </w:r>
      <w:proofErr w:type="gramEnd"/>
      <w:r w:rsidRPr="00192B1F">
        <w:rPr>
          <w:rStyle w:val="wixui-rich-texttext"/>
        </w:rPr>
        <w:t xml:space="preserve"> discuss the content of this website with other families or close others, we encourage you to share responses to each of the following:</w:t>
      </w:r>
    </w:p>
    <w:p w14:paraId="470E0623" w14:textId="19BA7B7D" w:rsidR="00192B1F" w:rsidRPr="00192B1F" w:rsidRDefault="00192B1F" w:rsidP="00192B1F">
      <w:pPr>
        <w:pStyle w:val="Questionnumbered"/>
      </w:pPr>
      <w:r>
        <w:rPr>
          <w:rStyle w:val="wixguard"/>
          <w:rFonts w:ascii="orig_lato_regular" w:hAnsi="orig_lato_regular"/>
          <w:color w:val="2A2A2A"/>
          <w:sz w:val="27"/>
          <w:szCs w:val="27"/>
          <w:bdr w:val="none" w:sz="0" w:space="0" w:color="auto" w:frame="1"/>
        </w:rPr>
        <w:t>​</w:t>
      </w:r>
      <w:r w:rsidRPr="00192B1F">
        <w:rPr>
          <w:rStyle w:val="wixui-rich-texttext"/>
        </w:rPr>
        <w:t>Describe your experiences of discharge planning for a family member or close other with intellectual disability.</w:t>
      </w:r>
    </w:p>
    <w:sdt>
      <w:sdtPr>
        <w:id w:val="1508241612"/>
        <w:placeholder>
          <w:docPart w:val="0F804E3D4B8149D3B10BA85532E3A6B1"/>
        </w:placeholder>
        <w:showingPlcHdr/>
      </w:sdtPr>
      <w:sdtEndPr/>
      <w:sdtContent>
        <w:p w14:paraId="20C456BA" w14:textId="77777777" w:rsidR="00192B1F" w:rsidRDefault="00192B1F" w:rsidP="00192B1F">
          <w:r w:rsidRPr="005E2812">
            <w:rPr>
              <w:rStyle w:val="PlaceholderText"/>
            </w:rPr>
            <w:t>Click or tap here to enter text.</w:t>
          </w:r>
        </w:p>
      </w:sdtContent>
    </w:sdt>
    <w:p w14:paraId="000E54DF" w14:textId="77777777" w:rsidR="00192B1F" w:rsidRPr="00192B1F" w:rsidRDefault="00192B1F" w:rsidP="00192B1F">
      <w:pPr>
        <w:pStyle w:val="Questionnumbered"/>
      </w:pPr>
      <w:r w:rsidRPr="00192B1F">
        <w:rPr>
          <w:rStyle w:val="wixui-rich-texttext"/>
        </w:rPr>
        <w:t>Compare the collaboration demonstrated in the discharge meetings you observed for Jeff and Cassandra to your own experiences.</w:t>
      </w:r>
    </w:p>
    <w:sdt>
      <w:sdtPr>
        <w:id w:val="1453436315"/>
        <w:placeholder>
          <w:docPart w:val="D917043036CE463A9DBB931BB41EEB31"/>
        </w:placeholder>
        <w:showingPlcHdr/>
      </w:sdtPr>
      <w:sdtEndPr/>
      <w:sdtContent>
        <w:p w14:paraId="323A5E15" w14:textId="77777777" w:rsidR="00192B1F" w:rsidRDefault="00192B1F" w:rsidP="00192B1F">
          <w:r w:rsidRPr="005E2812">
            <w:rPr>
              <w:rStyle w:val="PlaceholderText"/>
            </w:rPr>
            <w:t>Click or tap here to enter text.</w:t>
          </w:r>
        </w:p>
      </w:sdtContent>
    </w:sdt>
    <w:p w14:paraId="40DA8E8F" w14:textId="77777777" w:rsidR="00192B1F" w:rsidRPr="00192B1F" w:rsidRDefault="00192B1F" w:rsidP="00192B1F">
      <w:pPr>
        <w:pStyle w:val="Questionnumbered"/>
      </w:pPr>
      <w:r w:rsidRPr="00192B1F">
        <w:rPr>
          <w:rStyle w:val="wixui-rich-texttext"/>
        </w:rPr>
        <w:t>List key information that you would like to see shared - record the contributions from each person in the group.</w:t>
      </w:r>
    </w:p>
    <w:sdt>
      <w:sdtPr>
        <w:id w:val="1789862849"/>
        <w:placeholder>
          <w:docPart w:val="CE68E134CB164486A06AF9CB53943BB6"/>
        </w:placeholder>
        <w:showingPlcHdr/>
      </w:sdtPr>
      <w:sdtEndPr/>
      <w:sdtContent>
        <w:p w14:paraId="7D54DB01" w14:textId="77777777" w:rsidR="00192B1F" w:rsidRDefault="00192B1F" w:rsidP="00192B1F">
          <w:r w:rsidRPr="005E2812">
            <w:rPr>
              <w:rStyle w:val="PlaceholderText"/>
            </w:rPr>
            <w:t>Click or tap here to enter text.</w:t>
          </w:r>
        </w:p>
      </w:sdtContent>
    </w:sdt>
    <w:p w14:paraId="1B9BC97D" w14:textId="77777777" w:rsidR="00192B1F" w:rsidRPr="00192B1F" w:rsidRDefault="00192B1F" w:rsidP="00192B1F">
      <w:pPr>
        <w:pStyle w:val="Questionnumbered"/>
      </w:pPr>
      <w:r w:rsidRPr="00192B1F">
        <w:rPr>
          <w:rStyle w:val="wixui-rich-texttext"/>
        </w:rPr>
        <w:t>Explain and compare how you would each feel if the final decision or outcome differed to your own preference but did align with the preference of your family member/ close other.</w:t>
      </w:r>
    </w:p>
    <w:sdt>
      <w:sdtPr>
        <w:id w:val="94296915"/>
        <w:placeholder>
          <w:docPart w:val="6B6D4C7698154AE4A84EB5922DFD6E2B"/>
        </w:placeholder>
        <w:showingPlcHdr/>
      </w:sdtPr>
      <w:sdtEndPr/>
      <w:sdtContent>
        <w:p w14:paraId="36B08443" w14:textId="77777777" w:rsidR="00192B1F" w:rsidRDefault="00192B1F" w:rsidP="00192B1F">
          <w:r w:rsidRPr="005E2812">
            <w:rPr>
              <w:rStyle w:val="PlaceholderText"/>
            </w:rPr>
            <w:t>Click or tap here to enter text.</w:t>
          </w:r>
        </w:p>
      </w:sdtContent>
    </w:sdt>
    <w:p w14:paraId="3E765682" w14:textId="77777777" w:rsidR="00237CCF" w:rsidRPr="00192B1F" w:rsidRDefault="00237CCF" w:rsidP="00192B1F"/>
    <w:sectPr w:rsidR="00237CCF" w:rsidRPr="00192B1F" w:rsidSect="00BF1682">
      <w:footerReference w:type="default" r:id="rId12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3216" w14:textId="77777777" w:rsidR="00192B1F" w:rsidRDefault="00192B1F" w:rsidP="00EE6A80">
      <w:pPr>
        <w:spacing w:after="0" w:line="240" w:lineRule="auto"/>
      </w:pPr>
      <w:r>
        <w:separator/>
      </w:r>
    </w:p>
  </w:endnote>
  <w:endnote w:type="continuationSeparator" w:id="0">
    <w:p w14:paraId="04BA50D9" w14:textId="77777777" w:rsidR="00192B1F" w:rsidRDefault="00192B1F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lato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2459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BEDB1" wp14:editId="614A91A4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3627D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42911DCF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22177" wp14:editId="2C66E09F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</w:t>
      </w:r>
      <w:proofErr w:type="spellStart"/>
      <w:r w:rsidRPr="00675989">
        <w:rPr>
          <w:rStyle w:val="Hyperlink"/>
          <w:sz w:val="20"/>
          <w:szCs w:val="20"/>
        </w:rPr>
        <w:t>ShareAlike</w:t>
      </w:r>
      <w:proofErr w:type="spellEnd"/>
      <w:r w:rsidRPr="00675989">
        <w:rPr>
          <w:rStyle w:val="Hyperlink"/>
          <w:sz w:val="20"/>
          <w:szCs w:val="20"/>
        </w:rPr>
        <w:t xml:space="preserve"> 4.0 International Licence</w:t>
      </w:r>
    </w:hyperlink>
    <w:r w:rsidRPr="00675989">
      <w:rPr>
        <w:rStyle w:val="Hyperlink"/>
        <w:sz w:val="20"/>
        <w:szCs w:val="20"/>
      </w:rPr>
      <w:t>.</w:t>
    </w:r>
  </w:p>
  <w:p w14:paraId="54315FDF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ABF4" w14:textId="77777777" w:rsidR="00192B1F" w:rsidRDefault="00192B1F" w:rsidP="00EE6A80">
      <w:pPr>
        <w:spacing w:after="0" w:line="240" w:lineRule="auto"/>
      </w:pPr>
      <w:r>
        <w:separator/>
      </w:r>
    </w:p>
  </w:footnote>
  <w:footnote w:type="continuationSeparator" w:id="0">
    <w:p w14:paraId="79A4BBC8" w14:textId="77777777" w:rsidR="00192B1F" w:rsidRDefault="00192B1F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170F9"/>
    <w:multiLevelType w:val="multilevel"/>
    <w:tmpl w:val="B856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861362">
    <w:abstractNumId w:val="2"/>
  </w:num>
  <w:num w:numId="2" w16cid:durableId="1286041657">
    <w:abstractNumId w:val="1"/>
  </w:num>
  <w:num w:numId="3" w16cid:durableId="1971402140">
    <w:abstractNumId w:val="3"/>
  </w:num>
  <w:num w:numId="4" w16cid:durableId="622617974">
    <w:abstractNumId w:val="4"/>
  </w:num>
  <w:num w:numId="5" w16cid:durableId="1689715379">
    <w:abstractNumId w:val="0"/>
  </w:num>
  <w:num w:numId="6" w16cid:durableId="411388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F"/>
    <w:rsid w:val="00045099"/>
    <w:rsid w:val="00052AF3"/>
    <w:rsid w:val="00077CB5"/>
    <w:rsid w:val="000C402B"/>
    <w:rsid w:val="000D12AB"/>
    <w:rsid w:val="000E27D1"/>
    <w:rsid w:val="000E2F57"/>
    <w:rsid w:val="00106BB7"/>
    <w:rsid w:val="0017104F"/>
    <w:rsid w:val="00192B1F"/>
    <w:rsid w:val="001C12ED"/>
    <w:rsid w:val="00237CCF"/>
    <w:rsid w:val="00274A1D"/>
    <w:rsid w:val="00294B6A"/>
    <w:rsid w:val="002F16F2"/>
    <w:rsid w:val="00433BE6"/>
    <w:rsid w:val="00446165"/>
    <w:rsid w:val="004C3166"/>
    <w:rsid w:val="00584D60"/>
    <w:rsid w:val="00626A54"/>
    <w:rsid w:val="00644C2E"/>
    <w:rsid w:val="00675989"/>
    <w:rsid w:val="006A6DC2"/>
    <w:rsid w:val="007415BB"/>
    <w:rsid w:val="008A57BC"/>
    <w:rsid w:val="008F16F2"/>
    <w:rsid w:val="0095575E"/>
    <w:rsid w:val="00974093"/>
    <w:rsid w:val="009B1EBF"/>
    <w:rsid w:val="009C1722"/>
    <w:rsid w:val="009D24FF"/>
    <w:rsid w:val="00B10A05"/>
    <w:rsid w:val="00BF1682"/>
    <w:rsid w:val="00D649FD"/>
    <w:rsid w:val="00D74F7C"/>
    <w:rsid w:val="00D801CC"/>
    <w:rsid w:val="00D868BB"/>
    <w:rsid w:val="00DC698E"/>
    <w:rsid w:val="00E823E7"/>
    <w:rsid w:val="00EE6A80"/>
    <w:rsid w:val="00EF6675"/>
    <w:rsid w:val="00F248DB"/>
    <w:rsid w:val="00F3674A"/>
    <w:rsid w:val="00F4670B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1CAC1"/>
  <w15:chartTrackingRefBased/>
  <w15:docId w15:val="{3EBA6381-4F2E-4159-AC88-8FC5D87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89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19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">
    <w:name w:val="wixui-rich-text__text"/>
    <w:basedOn w:val="DefaultParagraphFont"/>
    <w:rsid w:val="00192B1F"/>
  </w:style>
  <w:style w:type="character" w:customStyle="1" w:styleId="wixguard">
    <w:name w:val="wixguard"/>
    <w:basedOn w:val="DefaultParagraphFont"/>
    <w:rsid w:val="0019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Workbook%20sections%20for%20website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804E3D4B8149D3B10BA85532E3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D061-AE18-4B1F-99E2-BEA0FDBCC5E5}"/>
      </w:docPartPr>
      <w:docPartBody>
        <w:p w:rsidR="004F7FC1" w:rsidRDefault="00B01B89" w:rsidP="00B01B89">
          <w:pPr>
            <w:pStyle w:val="0F804E3D4B8149D3B10BA85532E3A6B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7043036CE463A9DBB931BB41EE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D5C5-22E5-443D-BC8D-EE7C8AD7B0E4}"/>
      </w:docPartPr>
      <w:docPartBody>
        <w:p w:rsidR="004F7FC1" w:rsidRDefault="00B01B89" w:rsidP="00B01B89">
          <w:pPr>
            <w:pStyle w:val="D917043036CE463A9DBB931BB41EEB3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8E134CB164486A06AF9CB5394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205F-A3EB-466F-ADCE-6F64C83EB05E}"/>
      </w:docPartPr>
      <w:docPartBody>
        <w:p w:rsidR="004F7FC1" w:rsidRDefault="00B01B89" w:rsidP="00B01B89">
          <w:pPr>
            <w:pStyle w:val="CE68E134CB164486A06AF9CB53943BB6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D4C7698154AE4A84EB5922DFD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2796-DC14-46F4-986F-8F71853B0241}"/>
      </w:docPartPr>
      <w:docPartBody>
        <w:p w:rsidR="004F7FC1" w:rsidRDefault="00B01B89" w:rsidP="00B01B89">
          <w:pPr>
            <w:pStyle w:val="6B6D4C7698154AE4A84EB5922DFD6E2B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lato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89"/>
    <w:rsid w:val="004F7FC1"/>
    <w:rsid w:val="00B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B89"/>
    <w:rPr>
      <w:color w:val="808080"/>
    </w:rPr>
  </w:style>
  <w:style w:type="paragraph" w:customStyle="1" w:styleId="0F804E3D4B8149D3B10BA85532E3A6B1">
    <w:name w:val="0F804E3D4B8149D3B10BA85532E3A6B1"/>
    <w:rsid w:val="00B01B89"/>
  </w:style>
  <w:style w:type="paragraph" w:customStyle="1" w:styleId="D917043036CE463A9DBB931BB41EEB31">
    <w:name w:val="D917043036CE463A9DBB931BB41EEB31"/>
    <w:rsid w:val="00B01B89"/>
  </w:style>
  <w:style w:type="paragraph" w:customStyle="1" w:styleId="CE68E134CB164486A06AF9CB53943BB6">
    <w:name w:val="CE68E134CB164486A06AF9CB53943BB6"/>
    <w:rsid w:val="00B01B89"/>
  </w:style>
  <w:style w:type="paragraph" w:customStyle="1" w:styleId="6B6D4C7698154AE4A84EB5922DFD6E2B">
    <w:name w:val="6B6D4C7698154AE4A84EB5922DFD6E2B"/>
    <w:rsid w:val="00B01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Props1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2</cp:revision>
  <dcterms:created xsi:type="dcterms:W3CDTF">2023-05-10T23:07:00Z</dcterms:created>
  <dcterms:modified xsi:type="dcterms:W3CDTF">2023-05-11T02:25:00Z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